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87AA" w14:textId="77777777" w:rsidR="00AA3BFF" w:rsidRDefault="00000000">
      <w:pPr>
        <w:jc w:val="center"/>
      </w:pPr>
      <w:r>
        <w:rPr>
          <w:sz w:val="48"/>
          <w:szCs w:val="48"/>
          <w:shd w:val="clear" w:color="auto" w:fill="FFFF00"/>
        </w:rPr>
        <w:t>Základní škola Oleška</w:t>
      </w:r>
    </w:p>
    <w:p w14:paraId="061A5B61" w14:textId="77777777" w:rsidR="00AA3BFF" w:rsidRDefault="00000000">
      <w:pPr>
        <w:jc w:val="center"/>
        <w:rPr>
          <w:sz w:val="48"/>
          <w:szCs w:val="48"/>
        </w:rPr>
      </w:pPr>
      <w:r>
        <w:rPr>
          <w:sz w:val="48"/>
          <w:szCs w:val="48"/>
        </w:rPr>
        <w:t>Srdečně zveme rodiče – zájemce o 1. třídu pro školní rok  2025 – 2026 na</w:t>
      </w:r>
    </w:p>
    <w:p w14:paraId="3C304AD1" w14:textId="77777777" w:rsidR="00AA3BFF" w:rsidRDefault="00000000">
      <w:pPr>
        <w:jc w:val="center"/>
      </w:pPr>
      <w:r>
        <w:rPr>
          <w:noProof/>
        </w:rPr>
        <w:drawing>
          <wp:inline distT="0" distB="0" distL="0" distR="0" wp14:anchorId="01D603E9" wp14:editId="0A60C502">
            <wp:extent cx="4441320" cy="2593800"/>
            <wp:effectExtent l="0" t="0" r="0" b="0"/>
            <wp:docPr id="740031022" name="Picture 6" descr="A white car parked in front of a build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1320" cy="2593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B2FEB5" w14:textId="77777777" w:rsidR="00AA3BFF" w:rsidRDefault="00000000">
      <w:pPr>
        <w:jc w:val="center"/>
      </w:pPr>
      <w:r>
        <w:rPr>
          <w:sz w:val="48"/>
          <w:szCs w:val="48"/>
          <w:shd w:val="clear" w:color="auto" w:fill="FFFF00"/>
        </w:rPr>
        <w:t>PREZENTACI ŠKOLY OLEŠKA</w:t>
      </w:r>
    </w:p>
    <w:p w14:paraId="24E223DF" w14:textId="77777777" w:rsidR="00AA3BFF" w:rsidRDefault="00000000">
      <w:pPr>
        <w:jc w:val="center"/>
        <w:rPr>
          <w:sz w:val="48"/>
          <w:szCs w:val="48"/>
        </w:rPr>
      </w:pPr>
      <w:r>
        <w:rPr>
          <w:sz w:val="48"/>
          <w:szCs w:val="48"/>
        </w:rPr>
        <w:t>ÚTERÝ 11.2.2025 v budově MŠ v Nučicích</w:t>
      </w:r>
    </w:p>
    <w:p w14:paraId="1286EBBF" w14:textId="77777777" w:rsidR="00AA3BFF" w:rsidRDefault="00000000">
      <w:pPr>
        <w:jc w:val="center"/>
        <w:rPr>
          <w:sz w:val="48"/>
          <w:szCs w:val="48"/>
        </w:rPr>
      </w:pPr>
      <w:r>
        <w:rPr>
          <w:sz w:val="48"/>
          <w:szCs w:val="48"/>
        </w:rPr>
        <w:t>v 16 hod</w:t>
      </w:r>
    </w:p>
    <w:p w14:paraId="5D0EA7AC" w14:textId="77777777" w:rsidR="00AA3BFF" w:rsidRDefault="00000000">
      <w:pPr>
        <w:rPr>
          <w:sz w:val="40"/>
          <w:szCs w:val="40"/>
        </w:rPr>
      </w:pPr>
      <w:r>
        <w:rPr>
          <w:sz w:val="40"/>
          <w:szCs w:val="40"/>
        </w:rPr>
        <w:t>Program:</w:t>
      </w:r>
    </w:p>
    <w:p w14:paraId="16434E8C" w14:textId="77777777" w:rsidR="00AA3BFF" w:rsidRDefault="00000000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Úvod a přivítání</w:t>
      </w:r>
    </w:p>
    <w:p w14:paraId="2F291B44" w14:textId="77777777" w:rsidR="00AA3BFF" w:rsidRDefault="0000000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Informace o rekonstrukci budovy</w:t>
      </w:r>
    </w:p>
    <w:p w14:paraId="5707C157" w14:textId="77777777" w:rsidR="00AA3BFF" w:rsidRDefault="0000000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Představení vize školy</w:t>
      </w:r>
    </w:p>
    <w:p w14:paraId="5F9104F0" w14:textId="77777777" w:rsidR="00AA3BFF" w:rsidRDefault="0000000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Představa o vedení školy, personálním obsazení</w:t>
      </w:r>
    </w:p>
    <w:p w14:paraId="59775F53" w14:textId="77777777" w:rsidR="00AA3BFF" w:rsidRDefault="00000000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Výhody a přednosti malé školy</w:t>
      </w:r>
    </w:p>
    <w:p w14:paraId="5390E1D2" w14:textId="77777777" w:rsidR="00AA3BFF" w:rsidRDefault="00000000">
      <w:pPr>
        <w:pStyle w:val="Odstavecseseznamem"/>
        <w:ind w:left="0"/>
      </w:pPr>
      <w:r>
        <w:rPr>
          <w:sz w:val="40"/>
          <w:szCs w:val="40"/>
        </w:rPr>
        <w:t xml:space="preserve">    6. Diskuse</w:t>
      </w:r>
    </w:p>
    <w:p w14:paraId="783419FD" w14:textId="77777777" w:rsidR="00AA3BFF" w:rsidRDefault="00000000">
      <w:r>
        <w:rPr>
          <w:sz w:val="28"/>
          <w:szCs w:val="28"/>
        </w:rPr>
        <w:t>Těšíme se na Vás</w:t>
      </w:r>
    </w:p>
    <w:sectPr w:rsidR="00AA3BF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9EC1" w14:textId="77777777" w:rsidR="004770E9" w:rsidRDefault="004770E9">
      <w:pPr>
        <w:spacing w:after="0" w:line="240" w:lineRule="auto"/>
      </w:pPr>
      <w:r>
        <w:separator/>
      </w:r>
    </w:p>
  </w:endnote>
  <w:endnote w:type="continuationSeparator" w:id="0">
    <w:p w14:paraId="19B9579F" w14:textId="77777777" w:rsidR="004770E9" w:rsidRDefault="0047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6AC1" w14:textId="77777777" w:rsidR="004770E9" w:rsidRDefault="004770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451BB9" w14:textId="77777777" w:rsidR="004770E9" w:rsidRDefault="0047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2E63"/>
    <w:multiLevelType w:val="multilevel"/>
    <w:tmpl w:val="87A67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258314">
    <w:abstractNumId w:val="0"/>
  </w:num>
  <w:num w:numId="2" w16cid:durableId="11341047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3BFF"/>
    <w:rsid w:val="004770E9"/>
    <w:rsid w:val="00886809"/>
    <w:rsid w:val="00AA3BFF"/>
    <w:rsid w:val="00B4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EDA7"/>
  <w15:docId w15:val="{B55204BF-436D-460C-A4DA-4AF5DF7D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Calibri Light" w:eastAsia="Times New Roman" w:hAnsi="Calibri Light" w:cs="Calibri Light"/>
      <w:spacing w:val="-10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Vlasáková</dc:creator>
  <dc:description/>
  <cp:lastModifiedBy>Josef Kopecký</cp:lastModifiedBy>
  <cp:revision>2</cp:revision>
  <dcterms:created xsi:type="dcterms:W3CDTF">2025-02-06T07:41:00Z</dcterms:created>
  <dcterms:modified xsi:type="dcterms:W3CDTF">2025-02-06T07:41:00Z</dcterms:modified>
</cp:coreProperties>
</file>